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A" w:rsidRPr="002C0B76" w:rsidRDefault="00CA600A" w:rsidP="002C0B76">
      <w:pPr>
        <w:rPr>
          <w:rFonts w:ascii="黑体" w:eastAsia="黑体" w:cs="Times New Roman"/>
          <w:sz w:val="32"/>
          <w:szCs w:val="32"/>
        </w:rPr>
      </w:pPr>
      <w:r w:rsidRPr="002C0B76">
        <w:rPr>
          <w:rFonts w:ascii="黑体" w:eastAsia="黑体" w:cs="黑体" w:hint="eastAsia"/>
          <w:sz w:val="32"/>
          <w:szCs w:val="32"/>
        </w:rPr>
        <w:t>附件：</w:t>
      </w:r>
    </w:p>
    <w:p w:rsidR="00CA600A" w:rsidRPr="002C0B76" w:rsidRDefault="00CA600A" w:rsidP="002C0B76">
      <w:pPr>
        <w:spacing w:line="560" w:lineRule="exact"/>
        <w:jc w:val="center"/>
        <w:rPr>
          <w:rFonts w:ascii="方正小标宋简体" w:eastAsia="方正小标宋简体" w:hAnsi="Verdana" w:cs="Times New Roman"/>
          <w:sz w:val="44"/>
          <w:szCs w:val="44"/>
        </w:rPr>
      </w:pPr>
      <w:r w:rsidRPr="002C0B76">
        <w:rPr>
          <w:rFonts w:ascii="方正小标宋简体" w:eastAsia="方正小标宋简体" w:cs="方正小标宋简体" w:hint="eastAsia"/>
          <w:sz w:val="44"/>
          <w:szCs w:val="44"/>
        </w:rPr>
        <w:t>金凤凰人才“青年蓓蕾奖”评选申报表</w:t>
      </w: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1853"/>
        <w:gridCol w:w="2083"/>
        <w:gridCol w:w="1372"/>
        <w:gridCol w:w="1755"/>
      </w:tblGrid>
      <w:tr w:rsidR="00CA600A" w:rsidRPr="007B3B6A">
        <w:trPr>
          <w:trHeight w:val="626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5308" w:type="dxa"/>
            <w:gridSpan w:val="3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照</w:t>
            </w:r>
          </w:p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CA600A" w:rsidRPr="007B3B6A">
        <w:trPr>
          <w:trHeight w:val="626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85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8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372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A600A" w:rsidRPr="007B3B6A">
        <w:trPr>
          <w:trHeight w:val="626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85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8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CA600A" w:rsidRPr="007B3B6A">
        <w:trPr>
          <w:trHeight w:val="626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85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8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至本单位工作时间</w:t>
            </w:r>
          </w:p>
        </w:tc>
        <w:tc>
          <w:tcPr>
            <w:tcW w:w="1372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CA600A" w:rsidRPr="007B3B6A">
        <w:trPr>
          <w:trHeight w:val="626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最高学历</w:t>
            </w:r>
            <w:r w:rsidRPr="00D60850"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85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8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127" w:type="dxa"/>
            <w:gridSpan w:val="2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CA600A" w:rsidRPr="007B3B6A">
        <w:trPr>
          <w:trHeight w:val="626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85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83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3127" w:type="dxa"/>
            <w:gridSpan w:val="2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CA600A" w:rsidRPr="007B3B6A">
        <w:trPr>
          <w:trHeight w:val="3100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本单位</w:t>
            </w:r>
          </w:p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个人工作业绩</w:t>
            </w:r>
          </w:p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（可另附页）</w:t>
            </w:r>
          </w:p>
        </w:tc>
        <w:tc>
          <w:tcPr>
            <w:tcW w:w="7063" w:type="dxa"/>
            <w:gridSpan w:val="4"/>
            <w:vAlign w:val="center"/>
          </w:tcPr>
          <w:p w:rsidR="00CA600A" w:rsidRPr="00D60850" w:rsidRDefault="00CA600A" w:rsidP="002C0B76">
            <w:pPr>
              <w:rPr>
                <w:rFonts w:ascii="仿宋_GB2312" w:eastAsia="仿宋_GB2312" w:cs="Times New Roman"/>
              </w:rPr>
            </w:pPr>
          </w:p>
        </w:tc>
      </w:tr>
      <w:tr w:rsidR="00CA600A" w:rsidRPr="007B3B6A">
        <w:trPr>
          <w:trHeight w:val="2017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初审意见</w:t>
            </w:r>
          </w:p>
        </w:tc>
        <w:tc>
          <w:tcPr>
            <w:tcW w:w="7063" w:type="dxa"/>
            <w:gridSpan w:val="4"/>
            <w:vAlign w:val="center"/>
          </w:tcPr>
          <w:p w:rsidR="00CA600A" w:rsidRPr="00D60850" w:rsidRDefault="00CA600A" w:rsidP="00D6085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D60850">
              <w:rPr>
                <w:rFonts w:ascii="仿宋_GB2312" w:eastAsia="仿宋_GB2312" w:cs="仿宋_GB2312"/>
              </w:rPr>
              <w:t xml:space="preserve">     </w:t>
            </w:r>
          </w:p>
          <w:p w:rsidR="00CA600A" w:rsidRPr="00D60850" w:rsidRDefault="00CA600A" w:rsidP="00D60850">
            <w:pPr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 w:rsidRPr="00D60850">
              <w:rPr>
                <w:rFonts w:ascii="仿宋_GB2312" w:eastAsia="仿宋_GB2312" w:cs="仿宋_GB2312"/>
              </w:rPr>
              <w:t xml:space="preserve">                     </w:t>
            </w:r>
            <w:r w:rsidRPr="00D60850">
              <w:rPr>
                <w:rFonts w:ascii="仿宋_GB2312" w:eastAsia="仿宋_GB2312" w:cs="仿宋_GB2312" w:hint="eastAsia"/>
              </w:rPr>
              <w:t>负责人签字：</w:t>
            </w:r>
          </w:p>
          <w:p w:rsidR="00CA600A" w:rsidRPr="00D60850" w:rsidRDefault="00CA600A" w:rsidP="00D60850">
            <w:pPr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 w:rsidRPr="00D60850">
              <w:rPr>
                <w:rFonts w:ascii="仿宋_GB2312" w:eastAsia="仿宋_GB2312" w:cs="仿宋_GB2312"/>
              </w:rPr>
              <w:t xml:space="preserve">                    </w:t>
            </w:r>
            <w:r w:rsidRPr="00D60850">
              <w:rPr>
                <w:rFonts w:ascii="仿宋_GB2312" w:eastAsia="仿宋_GB2312" w:cs="仿宋_GB2312" w:hint="eastAsia"/>
              </w:rPr>
              <w:t>（单位</w:t>
            </w:r>
            <w:r>
              <w:rPr>
                <w:rFonts w:ascii="仿宋_GB2312" w:eastAsia="仿宋_GB2312" w:cs="仿宋_GB2312" w:hint="eastAsia"/>
              </w:rPr>
              <w:t>盖</w:t>
            </w:r>
            <w:r w:rsidRPr="00D60850">
              <w:rPr>
                <w:rFonts w:ascii="仿宋_GB2312" w:eastAsia="仿宋_GB2312" w:cs="仿宋_GB2312" w:hint="eastAsia"/>
              </w:rPr>
              <w:t>章）</w:t>
            </w:r>
          </w:p>
          <w:p w:rsidR="00CA600A" w:rsidRPr="00D60850" w:rsidRDefault="00CA600A" w:rsidP="00D60850">
            <w:pPr>
              <w:spacing w:line="400" w:lineRule="exact"/>
              <w:jc w:val="right"/>
              <w:rPr>
                <w:rFonts w:ascii="仿宋_GB2312" w:eastAsia="仿宋_GB2312" w:cs="Times New Roman"/>
              </w:rPr>
            </w:pPr>
            <w:r w:rsidRPr="00D60850">
              <w:rPr>
                <w:rFonts w:ascii="仿宋_GB2312" w:eastAsia="仿宋_GB2312" w:cs="仿宋_GB2312"/>
              </w:rPr>
              <w:t xml:space="preserve">  </w:t>
            </w:r>
            <w:r w:rsidRPr="00D60850">
              <w:rPr>
                <w:rFonts w:ascii="仿宋_GB2312" w:eastAsia="仿宋_GB2312" w:cs="仿宋_GB2312" w:hint="eastAsia"/>
              </w:rPr>
              <w:t>年</w:t>
            </w:r>
            <w:r w:rsidRPr="00D60850">
              <w:rPr>
                <w:rFonts w:ascii="仿宋_GB2312" w:eastAsia="仿宋_GB2312" w:cs="仿宋_GB2312"/>
              </w:rPr>
              <w:t xml:space="preserve">    </w:t>
            </w:r>
            <w:r w:rsidRPr="00D60850">
              <w:rPr>
                <w:rFonts w:ascii="仿宋_GB2312" w:eastAsia="仿宋_GB2312" w:cs="仿宋_GB2312" w:hint="eastAsia"/>
              </w:rPr>
              <w:t>月</w:t>
            </w:r>
            <w:r w:rsidRPr="00D60850">
              <w:rPr>
                <w:rFonts w:ascii="仿宋_GB2312" w:eastAsia="仿宋_GB2312" w:cs="仿宋_GB2312"/>
              </w:rPr>
              <w:t xml:space="preserve">    </w:t>
            </w:r>
            <w:r w:rsidRPr="00D60850"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CA600A" w:rsidRPr="007B3B6A">
        <w:trPr>
          <w:trHeight w:val="1717"/>
          <w:jc w:val="center"/>
        </w:trPr>
        <w:tc>
          <w:tcPr>
            <w:tcW w:w="1675" w:type="dxa"/>
            <w:vAlign w:val="center"/>
          </w:tcPr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评审委员会</w:t>
            </w:r>
          </w:p>
          <w:p w:rsidR="00CA600A" w:rsidRPr="00D60850" w:rsidRDefault="00CA600A" w:rsidP="00D608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60850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63" w:type="dxa"/>
            <w:gridSpan w:val="4"/>
            <w:vAlign w:val="center"/>
          </w:tcPr>
          <w:p w:rsidR="00CA600A" w:rsidRPr="00D60850" w:rsidRDefault="00CA600A" w:rsidP="00D60850">
            <w:pPr>
              <w:jc w:val="center"/>
              <w:rPr>
                <w:rFonts w:ascii="楷体_GB2312" w:eastAsia="楷体_GB2312" w:cs="楷体_GB2312"/>
              </w:rPr>
            </w:pPr>
            <w:r w:rsidRPr="00D60850">
              <w:rPr>
                <w:rFonts w:ascii="楷体_GB2312" w:eastAsia="楷体_GB2312" w:cs="楷体_GB2312"/>
              </w:rPr>
              <w:t xml:space="preserve">                        </w:t>
            </w:r>
          </w:p>
          <w:p w:rsidR="00CA600A" w:rsidRPr="00D60850" w:rsidRDefault="00CA600A" w:rsidP="00D60850">
            <w:pPr>
              <w:jc w:val="center"/>
              <w:rPr>
                <w:rFonts w:ascii="楷体_GB2312" w:eastAsia="楷体_GB2312" w:cs="Times New Roman"/>
              </w:rPr>
            </w:pPr>
            <w:r w:rsidRPr="00D60850">
              <w:rPr>
                <w:rFonts w:ascii="楷体_GB2312" w:eastAsia="楷体_GB2312" w:cs="楷体_GB2312"/>
              </w:rPr>
              <w:t xml:space="preserve">                 </w:t>
            </w:r>
            <w:r w:rsidRPr="00E21C4E">
              <w:rPr>
                <w:rFonts w:ascii="仿宋_GB2312" w:eastAsia="仿宋_GB2312" w:cs="仿宋_GB2312" w:hint="eastAsia"/>
              </w:rPr>
              <w:t>（盖章）</w:t>
            </w:r>
          </w:p>
          <w:p w:rsidR="00CA600A" w:rsidRPr="00D60850" w:rsidRDefault="00CA600A" w:rsidP="00D60850">
            <w:pPr>
              <w:jc w:val="right"/>
              <w:rPr>
                <w:rFonts w:ascii="楷体_GB2312" w:eastAsia="楷体_GB2312" w:cs="Times New Roman"/>
              </w:rPr>
            </w:pPr>
            <w:r w:rsidRPr="00D60850">
              <w:rPr>
                <w:rFonts w:ascii="楷体_GB2312" w:eastAsia="楷体_GB2312" w:cs="楷体_GB2312"/>
              </w:rPr>
              <w:t xml:space="preserve">              </w:t>
            </w:r>
            <w:r w:rsidRPr="00D60850">
              <w:rPr>
                <w:rFonts w:ascii="楷体_GB2312" w:eastAsia="楷体_GB2312" w:cs="楷体_GB2312" w:hint="eastAsia"/>
              </w:rPr>
              <w:t>年</w:t>
            </w:r>
            <w:r w:rsidRPr="00D60850">
              <w:rPr>
                <w:rFonts w:ascii="楷体_GB2312" w:eastAsia="楷体_GB2312" w:cs="楷体_GB2312"/>
              </w:rPr>
              <w:t xml:space="preserve">    </w:t>
            </w:r>
            <w:r w:rsidRPr="00D60850">
              <w:rPr>
                <w:rFonts w:ascii="楷体_GB2312" w:eastAsia="楷体_GB2312" w:cs="楷体_GB2312" w:hint="eastAsia"/>
              </w:rPr>
              <w:t>月</w:t>
            </w:r>
            <w:r w:rsidRPr="00D60850">
              <w:rPr>
                <w:rFonts w:ascii="楷体_GB2312" w:eastAsia="楷体_GB2312" w:cs="楷体_GB2312"/>
              </w:rPr>
              <w:t xml:space="preserve">    </w:t>
            </w:r>
            <w:r w:rsidRPr="00D60850">
              <w:rPr>
                <w:rFonts w:ascii="楷体_GB2312" w:eastAsia="楷体_GB2312" w:cs="楷体_GB2312" w:hint="eastAsia"/>
              </w:rPr>
              <w:t>日</w:t>
            </w:r>
          </w:p>
        </w:tc>
      </w:tr>
    </w:tbl>
    <w:p w:rsidR="00CA600A" w:rsidRPr="008902F0" w:rsidRDefault="00CA600A" w:rsidP="002C0B76">
      <w:pPr>
        <w:rPr>
          <w:rFonts w:ascii="仿宋_GB2312" w:eastAsia="仿宋_GB2312" w:cs="Times New Roman"/>
        </w:rPr>
      </w:pPr>
      <w:r w:rsidRPr="008902F0">
        <w:rPr>
          <w:rFonts w:ascii="仿宋_GB2312" w:eastAsia="仿宋_GB2312" w:cs="仿宋_GB2312" w:hint="eastAsia"/>
        </w:rPr>
        <w:t>注：此表一式两份，用</w:t>
      </w:r>
      <w:r w:rsidRPr="008902F0">
        <w:rPr>
          <w:rFonts w:ascii="仿宋_GB2312" w:eastAsia="仿宋_GB2312" w:cs="仿宋_GB2312"/>
        </w:rPr>
        <w:t>A4</w:t>
      </w:r>
      <w:r w:rsidRPr="008902F0">
        <w:rPr>
          <w:rFonts w:ascii="仿宋_GB2312" w:eastAsia="仿宋_GB2312" w:cs="仿宋_GB2312" w:hint="eastAsia"/>
        </w:rPr>
        <w:t>纸打印。</w:t>
      </w:r>
    </w:p>
    <w:p w:rsidR="00CA600A" w:rsidRPr="005104EC" w:rsidRDefault="00CA600A" w:rsidP="00E07BB6">
      <w:pPr>
        <w:spacing w:line="20" w:lineRule="exact"/>
        <w:ind w:firstLineChars="200" w:firstLine="31680"/>
        <w:jc w:val="right"/>
        <w:rPr>
          <w:rFonts w:cs="Times New Roman"/>
        </w:rPr>
      </w:pPr>
    </w:p>
    <w:sectPr w:rsidR="00CA600A" w:rsidRPr="005104EC" w:rsidSect="002C0B76">
      <w:footerReference w:type="default" r:id="rId7"/>
      <w:pgSz w:w="11906" w:h="16838"/>
      <w:pgMar w:top="1418" w:right="1474" w:bottom="1985" w:left="1588" w:header="851" w:footer="992" w:gutter="0"/>
      <w:cols w:space="425"/>
      <w:docGrid w:type="linesAndChars" w:linePitch="579" w:charSpace="-36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0A" w:rsidRDefault="00CA600A" w:rsidP="000F61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600A" w:rsidRDefault="00CA600A" w:rsidP="000F61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0A" w:rsidRPr="000F5652" w:rsidRDefault="00CA600A" w:rsidP="006D13AA">
    <w:pPr>
      <w:pStyle w:val="Footer"/>
      <w:framePr w:wrap="auto" w:vAnchor="text" w:hAnchor="margin" w:xAlign="outside" w:y="1"/>
      <w:snapToGrid/>
      <w:ind w:leftChars="200" w:left="31680" w:rightChars="200" w:right="31680"/>
      <w:jc w:val="both"/>
      <w:rPr>
        <w:rStyle w:val="PageNumber"/>
        <w:rFonts w:ascii="仿宋_GB2312" w:eastAsia="仿宋_GB2312" w:hAnsi="Times New Roman" w:cs="Times New Roman"/>
        <w:sz w:val="28"/>
        <w:szCs w:val="28"/>
      </w:rPr>
    </w:pPr>
    <w:r w:rsidRPr="000F5652">
      <w:rPr>
        <w:rStyle w:val="PageNumber"/>
        <w:rFonts w:ascii="仿宋_GB2312" w:eastAsia="仿宋_GB2312" w:hAnsi="Times New Roman" w:cs="Times New Roman"/>
        <w:sz w:val="28"/>
        <w:szCs w:val="28"/>
      </w:rPr>
      <w:t>—</w:t>
    </w:r>
    <w:r w:rsidRPr="000F5652">
      <w:rPr>
        <w:rStyle w:val="PageNumber"/>
        <w:rFonts w:ascii="仿宋_GB2312" w:eastAsia="仿宋_GB2312" w:hAnsi="Times New Roman" w:cs="仿宋_GB2312"/>
        <w:sz w:val="28"/>
        <w:szCs w:val="28"/>
      </w:rPr>
      <w:t xml:space="preserve"> </w:t>
    </w:r>
    <w:r w:rsidRPr="000F5652">
      <w:rPr>
        <w:rStyle w:val="PageNumber"/>
        <w:rFonts w:ascii="仿宋_GB2312" w:eastAsia="仿宋_GB2312" w:hAnsi="Times New Roman" w:cs="仿宋_GB2312"/>
        <w:sz w:val="28"/>
        <w:szCs w:val="28"/>
      </w:rPr>
      <w:fldChar w:fldCharType="begin"/>
    </w:r>
    <w:r w:rsidRPr="000F5652">
      <w:rPr>
        <w:rStyle w:val="PageNumber"/>
        <w:rFonts w:ascii="仿宋_GB2312" w:eastAsia="仿宋_GB2312" w:hAnsi="Times New Roman" w:cs="仿宋_GB2312"/>
        <w:sz w:val="28"/>
        <w:szCs w:val="28"/>
      </w:rPr>
      <w:instrText xml:space="preserve">PAGE  </w:instrText>
    </w:r>
    <w:r w:rsidRPr="000F5652">
      <w:rPr>
        <w:rStyle w:val="PageNumber"/>
        <w:rFonts w:ascii="仿宋_GB2312" w:eastAsia="仿宋_GB2312" w:hAnsi="Times New Roman" w:cs="仿宋_GB2312"/>
        <w:sz w:val="28"/>
        <w:szCs w:val="28"/>
      </w:rPr>
      <w:fldChar w:fldCharType="separate"/>
    </w:r>
    <w:r>
      <w:rPr>
        <w:rStyle w:val="PageNumber"/>
        <w:rFonts w:ascii="仿宋_GB2312" w:eastAsia="仿宋_GB2312" w:hAnsi="Times New Roman" w:cs="仿宋_GB2312"/>
        <w:noProof/>
        <w:sz w:val="28"/>
        <w:szCs w:val="28"/>
      </w:rPr>
      <w:t>1</w:t>
    </w:r>
    <w:r w:rsidRPr="000F5652">
      <w:rPr>
        <w:rStyle w:val="PageNumber"/>
        <w:rFonts w:ascii="仿宋_GB2312" w:eastAsia="仿宋_GB2312" w:hAnsi="Times New Roman" w:cs="仿宋_GB2312"/>
        <w:sz w:val="28"/>
        <w:szCs w:val="28"/>
      </w:rPr>
      <w:fldChar w:fldCharType="end"/>
    </w:r>
    <w:r w:rsidRPr="000F5652">
      <w:rPr>
        <w:rStyle w:val="PageNumber"/>
        <w:rFonts w:ascii="仿宋_GB2312" w:eastAsia="仿宋_GB2312" w:hAnsi="Times New Roman" w:cs="仿宋_GB2312"/>
        <w:sz w:val="28"/>
        <w:szCs w:val="28"/>
      </w:rPr>
      <w:t xml:space="preserve"> </w:t>
    </w:r>
    <w:r w:rsidRPr="000F5652">
      <w:rPr>
        <w:rStyle w:val="PageNumber"/>
        <w:rFonts w:ascii="仿宋_GB2312" w:eastAsia="仿宋_GB2312" w:hAnsi="Times New Roman" w:cs="Times New Roman"/>
        <w:sz w:val="28"/>
        <w:szCs w:val="28"/>
      </w:rPr>
      <w:t>—</w:t>
    </w:r>
  </w:p>
  <w:p w:rsidR="00CA600A" w:rsidRPr="000F5652" w:rsidRDefault="00CA600A" w:rsidP="00E07BB6">
    <w:pPr>
      <w:pStyle w:val="Footer"/>
      <w:snapToGrid/>
      <w:ind w:leftChars="200" w:left="31680" w:rightChars="200" w:right="31680"/>
      <w:jc w:val="both"/>
      <w:rPr>
        <w:rFonts w:ascii="仿宋_GB2312" w:eastAsia="仿宋_GB2312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0A" w:rsidRDefault="00CA600A" w:rsidP="000F61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600A" w:rsidRDefault="00CA600A" w:rsidP="000F61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C18ED"/>
    <w:multiLevelType w:val="hybridMultilevel"/>
    <w:tmpl w:val="9AC4DF8C"/>
    <w:lvl w:ilvl="0" w:tplc="2DDE2D66">
      <w:start w:val="1"/>
      <w:numFmt w:val="decimal"/>
      <w:lvlText w:val="%1."/>
      <w:lvlJc w:val="left"/>
      <w:pPr>
        <w:ind w:left="927" w:hanging="360"/>
      </w:pPr>
      <w:rPr>
        <w:rFonts w:ascii="仿宋_GB2312" w:eastAsia="仿宋_GB2312" w:hAnsi="Times New Roman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F27CB9"/>
    <w:multiLevelType w:val="hybridMultilevel"/>
    <w:tmpl w:val="166208FC"/>
    <w:lvl w:ilvl="0" w:tplc="2DDE2D66">
      <w:start w:val="1"/>
      <w:numFmt w:val="decimal"/>
      <w:lvlText w:val="%1."/>
      <w:lvlJc w:val="left"/>
      <w:pPr>
        <w:ind w:left="1200" w:hanging="360"/>
      </w:pPr>
      <w:rPr>
        <w:rFonts w:ascii="仿宋_GB2312" w:eastAsia="仿宋_GB2312" w:hAnsi="Times New Roman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1113" w:hanging="420"/>
      </w:pPr>
    </w:lvl>
    <w:lvl w:ilvl="2" w:tplc="0409001B">
      <w:start w:val="1"/>
      <w:numFmt w:val="lowerRoman"/>
      <w:lvlText w:val="%3."/>
      <w:lvlJc w:val="right"/>
      <w:pPr>
        <w:ind w:left="1533" w:hanging="420"/>
      </w:pPr>
    </w:lvl>
    <w:lvl w:ilvl="3" w:tplc="0409000F">
      <w:start w:val="1"/>
      <w:numFmt w:val="decimal"/>
      <w:lvlText w:val="%4."/>
      <w:lvlJc w:val="left"/>
      <w:pPr>
        <w:ind w:left="1953" w:hanging="420"/>
      </w:pPr>
    </w:lvl>
    <w:lvl w:ilvl="4" w:tplc="04090019">
      <w:start w:val="1"/>
      <w:numFmt w:val="lowerLetter"/>
      <w:lvlText w:val="%5)"/>
      <w:lvlJc w:val="left"/>
      <w:pPr>
        <w:ind w:left="2373" w:hanging="420"/>
      </w:pPr>
    </w:lvl>
    <w:lvl w:ilvl="5" w:tplc="0409001B">
      <w:start w:val="1"/>
      <w:numFmt w:val="lowerRoman"/>
      <w:lvlText w:val="%6."/>
      <w:lvlJc w:val="right"/>
      <w:pPr>
        <w:ind w:left="2793" w:hanging="420"/>
      </w:pPr>
    </w:lvl>
    <w:lvl w:ilvl="6" w:tplc="0409000F">
      <w:start w:val="1"/>
      <w:numFmt w:val="decimal"/>
      <w:lvlText w:val="%7."/>
      <w:lvlJc w:val="left"/>
      <w:pPr>
        <w:ind w:left="3213" w:hanging="420"/>
      </w:pPr>
    </w:lvl>
    <w:lvl w:ilvl="7" w:tplc="04090019">
      <w:start w:val="1"/>
      <w:numFmt w:val="lowerLetter"/>
      <w:lvlText w:val="%8)"/>
      <w:lvlJc w:val="left"/>
      <w:pPr>
        <w:ind w:left="3633" w:hanging="420"/>
      </w:pPr>
    </w:lvl>
    <w:lvl w:ilvl="8" w:tplc="0409001B">
      <w:start w:val="1"/>
      <w:numFmt w:val="lowerRoman"/>
      <w:lvlText w:val="%9."/>
      <w:lvlJc w:val="right"/>
      <w:pPr>
        <w:ind w:left="405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96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D91"/>
    <w:rsid w:val="00012E81"/>
    <w:rsid w:val="000401DC"/>
    <w:rsid w:val="00040A64"/>
    <w:rsid w:val="00052028"/>
    <w:rsid w:val="0005461F"/>
    <w:rsid w:val="000613EC"/>
    <w:rsid w:val="00061766"/>
    <w:rsid w:val="0007144C"/>
    <w:rsid w:val="000766FF"/>
    <w:rsid w:val="00083669"/>
    <w:rsid w:val="000C4DA6"/>
    <w:rsid w:val="000D0920"/>
    <w:rsid w:val="000D0D3E"/>
    <w:rsid w:val="000F5652"/>
    <w:rsid w:val="000F611B"/>
    <w:rsid w:val="00100C6B"/>
    <w:rsid w:val="00125F6B"/>
    <w:rsid w:val="00145601"/>
    <w:rsid w:val="00146525"/>
    <w:rsid w:val="00152D00"/>
    <w:rsid w:val="00160078"/>
    <w:rsid w:val="00162FAF"/>
    <w:rsid w:val="00176C17"/>
    <w:rsid w:val="001770B2"/>
    <w:rsid w:val="001B52FE"/>
    <w:rsid w:val="001B5E5A"/>
    <w:rsid w:val="001C2CF3"/>
    <w:rsid w:val="001C6493"/>
    <w:rsid w:val="001D4F50"/>
    <w:rsid w:val="00203527"/>
    <w:rsid w:val="00222496"/>
    <w:rsid w:val="00256B31"/>
    <w:rsid w:val="0027245D"/>
    <w:rsid w:val="00284B27"/>
    <w:rsid w:val="00292200"/>
    <w:rsid w:val="00293CFE"/>
    <w:rsid w:val="0029473D"/>
    <w:rsid w:val="002960CC"/>
    <w:rsid w:val="002A5F7F"/>
    <w:rsid w:val="002C0B76"/>
    <w:rsid w:val="002C5300"/>
    <w:rsid w:val="002D5676"/>
    <w:rsid w:val="002E371A"/>
    <w:rsid w:val="002E6C3B"/>
    <w:rsid w:val="003239BC"/>
    <w:rsid w:val="003246C5"/>
    <w:rsid w:val="003437BD"/>
    <w:rsid w:val="00355BB8"/>
    <w:rsid w:val="00360020"/>
    <w:rsid w:val="0036398D"/>
    <w:rsid w:val="00385264"/>
    <w:rsid w:val="003A2922"/>
    <w:rsid w:val="003A5B11"/>
    <w:rsid w:val="003C6225"/>
    <w:rsid w:val="003D5089"/>
    <w:rsid w:val="003D6ED3"/>
    <w:rsid w:val="004037C8"/>
    <w:rsid w:val="00416C72"/>
    <w:rsid w:val="00444F89"/>
    <w:rsid w:val="004531B0"/>
    <w:rsid w:val="00455B11"/>
    <w:rsid w:val="004A3DEA"/>
    <w:rsid w:val="004B0738"/>
    <w:rsid w:val="004B0D88"/>
    <w:rsid w:val="004B1C77"/>
    <w:rsid w:val="004B45C4"/>
    <w:rsid w:val="004C74EF"/>
    <w:rsid w:val="004E4E3E"/>
    <w:rsid w:val="004E551C"/>
    <w:rsid w:val="004E5953"/>
    <w:rsid w:val="004F23CC"/>
    <w:rsid w:val="005104EC"/>
    <w:rsid w:val="00523B16"/>
    <w:rsid w:val="00525060"/>
    <w:rsid w:val="005328B6"/>
    <w:rsid w:val="00542BCA"/>
    <w:rsid w:val="005651DC"/>
    <w:rsid w:val="00571BBA"/>
    <w:rsid w:val="00573F11"/>
    <w:rsid w:val="005833BB"/>
    <w:rsid w:val="005A01E9"/>
    <w:rsid w:val="005C34AA"/>
    <w:rsid w:val="005C4C65"/>
    <w:rsid w:val="005D0A33"/>
    <w:rsid w:val="005E1637"/>
    <w:rsid w:val="005E23F5"/>
    <w:rsid w:val="005E32A0"/>
    <w:rsid w:val="006000DF"/>
    <w:rsid w:val="00605B68"/>
    <w:rsid w:val="00606310"/>
    <w:rsid w:val="0061152F"/>
    <w:rsid w:val="00613930"/>
    <w:rsid w:val="00615678"/>
    <w:rsid w:val="006214DE"/>
    <w:rsid w:val="00626D91"/>
    <w:rsid w:val="006376F0"/>
    <w:rsid w:val="00655EEB"/>
    <w:rsid w:val="0066032E"/>
    <w:rsid w:val="0067023E"/>
    <w:rsid w:val="006A72F5"/>
    <w:rsid w:val="006A7793"/>
    <w:rsid w:val="006B33AD"/>
    <w:rsid w:val="006B5DE8"/>
    <w:rsid w:val="006D13AA"/>
    <w:rsid w:val="006D463E"/>
    <w:rsid w:val="006E38C3"/>
    <w:rsid w:val="006F2E1F"/>
    <w:rsid w:val="00710B43"/>
    <w:rsid w:val="0073269F"/>
    <w:rsid w:val="00732D3D"/>
    <w:rsid w:val="0075156B"/>
    <w:rsid w:val="00774E79"/>
    <w:rsid w:val="00785778"/>
    <w:rsid w:val="00792F5E"/>
    <w:rsid w:val="00795786"/>
    <w:rsid w:val="007B3B6A"/>
    <w:rsid w:val="007B720B"/>
    <w:rsid w:val="007D0D73"/>
    <w:rsid w:val="007D31EC"/>
    <w:rsid w:val="007E1AEC"/>
    <w:rsid w:val="007F11C6"/>
    <w:rsid w:val="00805F7C"/>
    <w:rsid w:val="0081329C"/>
    <w:rsid w:val="0081473A"/>
    <w:rsid w:val="00821D15"/>
    <w:rsid w:val="00827656"/>
    <w:rsid w:val="008333B7"/>
    <w:rsid w:val="008345C4"/>
    <w:rsid w:val="008773CF"/>
    <w:rsid w:val="008902F0"/>
    <w:rsid w:val="008A3DA9"/>
    <w:rsid w:val="008B148E"/>
    <w:rsid w:val="008C17BD"/>
    <w:rsid w:val="008D5446"/>
    <w:rsid w:val="008E1265"/>
    <w:rsid w:val="009142FF"/>
    <w:rsid w:val="00916BA9"/>
    <w:rsid w:val="009378D8"/>
    <w:rsid w:val="00937F89"/>
    <w:rsid w:val="0094179F"/>
    <w:rsid w:val="00974942"/>
    <w:rsid w:val="009856BC"/>
    <w:rsid w:val="009A5CDA"/>
    <w:rsid w:val="009B5A42"/>
    <w:rsid w:val="009C567F"/>
    <w:rsid w:val="009E34E9"/>
    <w:rsid w:val="00A0415B"/>
    <w:rsid w:val="00A0482C"/>
    <w:rsid w:val="00A145CD"/>
    <w:rsid w:val="00A148AD"/>
    <w:rsid w:val="00A22AA7"/>
    <w:rsid w:val="00A22FE3"/>
    <w:rsid w:val="00A23F2B"/>
    <w:rsid w:val="00A40928"/>
    <w:rsid w:val="00A42AF0"/>
    <w:rsid w:val="00A430C9"/>
    <w:rsid w:val="00A53649"/>
    <w:rsid w:val="00A5503E"/>
    <w:rsid w:val="00A56A97"/>
    <w:rsid w:val="00A64AE2"/>
    <w:rsid w:val="00A73F6A"/>
    <w:rsid w:val="00A81058"/>
    <w:rsid w:val="00A82829"/>
    <w:rsid w:val="00AA0FE6"/>
    <w:rsid w:val="00AA7150"/>
    <w:rsid w:val="00AB155D"/>
    <w:rsid w:val="00AD2365"/>
    <w:rsid w:val="00AE1CBF"/>
    <w:rsid w:val="00B179B6"/>
    <w:rsid w:val="00B24450"/>
    <w:rsid w:val="00B528B0"/>
    <w:rsid w:val="00B55C2D"/>
    <w:rsid w:val="00B8548F"/>
    <w:rsid w:val="00BA03B5"/>
    <w:rsid w:val="00BA5890"/>
    <w:rsid w:val="00BA718D"/>
    <w:rsid w:val="00BB6C61"/>
    <w:rsid w:val="00BC3FD5"/>
    <w:rsid w:val="00BC76B6"/>
    <w:rsid w:val="00BD3A69"/>
    <w:rsid w:val="00BF7250"/>
    <w:rsid w:val="00C025EE"/>
    <w:rsid w:val="00C101B0"/>
    <w:rsid w:val="00C14B8D"/>
    <w:rsid w:val="00C40E32"/>
    <w:rsid w:val="00C46A96"/>
    <w:rsid w:val="00C46EFA"/>
    <w:rsid w:val="00C66EDA"/>
    <w:rsid w:val="00C729A3"/>
    <w:rsid w:val="00C81BAC"/>
    <w:rsid w:val="00C81DEA"/>
    <w:rsid w:val="00C94C0F"/>
    <w:rsid w:val="00CA56A4"/>
    <w:rsid w:val="00CA600A"/>
    <w:rsid w:val="00CB5866"/>
    <w:rsid w:val="00CD2549"/>
    <w:rsid w:val="00CD432A"/>
    <w:rsid w:val="00D158D7"/>
    <w:rsid w:val="00D24914"/>
    <w:rsid w:val="00D25C70"/>
    <w:rsid w:val="00D358D8"/>
    <w:rsid w:val="00D44904"/>
    <w:rsid w:val="00D60850"/>
    <w:rsid w:val="00D62FC9"/>
    <w:rsid w:val="00D63CB3"/>
    <w:rsid w:val="00D65951"/>
    <w:rsid w:val="00D841CB"/>
    <w:rsid w:val="00DA4B2A"/>
    <w:rsid w:val="00DA6AC7"/>
    <w:rsid w:val="00DB1DAD"/>
    <w:rsid w:val="00DC33C7"/>
    <w:rsid w:val="00DD25F3"/>
    <w:rsid w:val="00DE32BC"/>
    <w:rsid w:val="00DF3C95"/>
    <w:rsid w:val="00E07BB6"/>
    <w:rsid w:val="00E21C4E"/>
    <w:rsid w:val="00E321C8"/>
    <w:rsid w:val="00E602E1"/>
    <w:rsid w:val="00E6264F"/>
    <w:rsid w:val="00E62962"/>
    <w:rsid w:val="00E675A4"/>
    <w:rsid w:val="00E679DC"/>
    <w:rsid w:val="00E71E11"/>
    <w:rsid w:val="00E92672"/>
    <w:rsid w:val="00E9503E"/>
    <w:rsid w:val="00EA3C6E"/>
    <w:rsid w:val="00EB1558"/>
    <w:rsid w:val="00EE1814"/>
    <w:rsid w:val="00EE71B6"/>
    <w:rsid w:val="00EF0CFE"/>
    <w:rsid w:val="00F26A5B"/>
    <w:rsid w:val="00F31C15"/>
    <w:rsid w:val="00F42B90"/>
    <w:rsid w:val="00F5030C"/>
    <w:rsid w:val="00F67FE9"/>
    <w:rsid w:val="00F91C54"/>
    <w:rsid w:val="00F9340E"/>
    <w:rsid w:val="00F93778"/>
    <w:rsid w:val="00F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4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6D9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6D9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0F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611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F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611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0F5652"/>
  </w:style>
  <w:style w:type="paragraph" w:styleId="BalloonText">
    <w:name w:val="Balloon Text"/>
    <w:basedOn w:val="Normal"/>
    <w:link w:val="BalloonTextChar"/>
    <w:uiPriority w:val="99"/>
    <w:semiHidden/>
    <w:rsid w:val="004A3D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DEA"/>
    <w:rPr>
      <w:sz w:val="18"/>
      <w:szCs w:val="18"/>
    </w:rPr>
  </w:style>
  <w:style w:type="character" w:customStyle="1" w:styleId="CharAttribute0">
    <w:name w:val="CharAttribute0"/>
    <w:uiPriority w:val="99"/>
    <w:rsid w:val="00222496"/>
    <w:rPr>
      <w:rFonts w:asci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63C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280</Characters>
  <Application>Microsoft Office Outlook</Application>
  <DocSecurity>0</DocSecurity>
  <Lines>0</Lines>
  <Paragraphs>0</Paragraphs>
  <ScaleCrop>false</ScaleCrop>
  <Company>China  LyADD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常科教城发〔2012〕 号                        签发人：</dc:title>
  <dc:subject/>
  <dc:creator>LyADD User</dc:creator>
  <cp:keywords/>
  <dc:description/>
  <cp:lastModifiedBy>User</cp:lastModifiedBy>
  <cp:revision>2</cp:revision>
  <cp:lastPrinted>2015-01-13T07:19:00Z</cp:lastPrinted>
  <dcterms:created xsi:type="dcterms:W3CDTF">2016-01-22T05:42:00Z</dcterms:created>
  <dcterms:modified xsi:type="dcterms:W3CDTF">2016-01-22T05:42:00Z</dcterms:modified>
</cp:coreProperties>
</file>